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填表日期</w:t>
      </w:r>
      <w:r>
        <w:rPr>
          <w:rFonts w:hint="eastAsia"/>
          <w:b/>
          <w:sz w:val="24"/>
          <w:szCs w:val="24"/>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center"/>
              <w:rPr>
                <w:rFonts w:ascii="宋体" w:hAnsi="宋体" w:eastAsia="宋体"/>
                <w:sz w:val="21"/>
                <w:szCs w:val="21"/>
              </w:rPr>
            </w:pPr>
            <w:r>
              <w:rPr>
                <w:rFonts w:hint="eastAsia"/>
                <w:sz w:val="24"/>
              </w:rPr>
              <w:t>福建省福州闽江口海域F矿区回填用海砂矿出让海域编制项目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3288"/>
    <w:rsid w:val="000A696C"/>
    <w:rsid w:val="000C7BB3"/>
    <w:rsid w:val="001C2637"/>
    <w:rsid w:val="001F159B"/>
    <w:rsid w:val="00443E95"/>
    <w:rsid w:val="004C3A60"/>
    <w:rsid w:val="004C78AA"/>
    <w:rsid w:val="005631A9"/>
    <w:rsid w:val="007319E2"/>
    <w:rsid w:val="007A3C5C"/>
    <w:rsid w:val="00A05F03"/>
    <w:rsid w:val="00A17788"/>
    <w:rsid w:val="00A72ECD"/>
    <w:rsid w:val="00B74D36"/>
    <w:rsid w:val="00B87D08"/>
    <w:rsid w:val="00CE5E34"/>
    <w:rsid w:val="00E702CE"/>
    <w:rsid w:val="00ED0881"/>
    <w:rsid w:val="00EE490C"/>
    <w:rsid w:val="10453937"/>
    <w:rsid w:val="44EB321A"/>
    <w:rsid w:val="667F44D1"/>
    <w:rsid w:val="6D5350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页眉 Char"/>
    <w:basedOn w:val="6"/>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中国微软</Company>
  <Pages>2</Pages>
  <Words>438</Words>
  <Characters>450</Characters>
  <Lines>3</Lines>
  <Paragraphs>1</Paragraphs>
  <TotalTime>4</TotalTime>
  <ScaleCrop>false</ScaleCrop>
  <LinksUpToDate>false</LinksUpToDate>
  <CharactersWithSpaces>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2019-02-19T07:28:00Z</dcterms:created>
  <dc:creator>君榕</dc:creator>
  <cp:lastModifiedBy>ZRJKHH</cp:lastModifiedBy>
  <dcterms:modified xsi:type="dcterms:W3CDTF">2023-07-14T01:54:58Z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B47F7090C2704A19A6AE093D4011F1A7_13</vt:lpwstr>
  </property>
</Properties>
</file>