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福州市连江生态环境局2021年行政处罚下达决定书情况表（2021年9月10日）</w:t>
      </w:r>
    </w:p>
    <w:tbl>
      <w:tblPr>
        <w:tblStyle w:val="5"/>
        <w:tblpPr w:leftFromText="180" w:rightFromText="180" w:vertAnchor="page" w:horzAnchor="page" w:tblpX="1827" w:tblpY="2905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21"/>
        <w:gridCol w:w="3061"/>
        <w:gridCol w:w="2539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福建汉宏工程建设有限公司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未取得建筑工地午夜间施工许可的情况下进行夜间施工产生噪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声的行为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仟元整罚款。</w:t>
            </w:r>
          </w:p>
        </w:tc>
        <w:tc>
          <w:tcPr>
            <w:tcW w:w="2539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9月6日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539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7023B59"/>
    <w:rsid w:val="481C27FD"/>
    <w:rsid w:val="4BA12829"/>
    <w:rsid w:val="4BA256D6"/>
    <w:rsid w:val="4BD57CB9"/>
    <w:rsid w:val="4BE01EEF"/>
    <w:rsid w:val="4D7C7637"/>
    <w:rsid w:val="511919EA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fdjfh</cp:lastModifiedBy>
  <dcterms:modified xsi:type="dcterms:W3CDTF">2021-09-10T02:05:38Z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E4D5BCF1156847ECAB65466449E4E51A</vt:lpwstr>
  </property>
</Properties>
</file>