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7" w:firstLineChars="600"/>
        <w:jc w:val="lef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福州市连江生态环境局2021年行政处罚下达决定书情况表（2021年10月9日）</w:t>
      </w:r>
    </w:p>
    <w:tbl>
      <w:tblPr>
        <w:tblStyle w:val="5"/>
        <w:tblpPr w:leftFromText="180" w:rightFromText="180" w:vertAnchor="page" w:horzAnchor="page" w:tblpX="1827" w:tblpY="2905"/>
        <w:tblOverlap w:val="never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21"/>
        <w:gridCol w:w="3061"/>
        <w:gridCol w:w="2778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OLE_LINK1" w:colFirst="0" w:colLast="5"/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福建省潘渡建设工程有限公司</w:t>
            </w: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该公司未取得午夜间施工许可证，擅自在夜间进行地下室水泥浇筑施工作业，产生环境噪声影响的行为</w:t>
            </w: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处以人民币叁千元整罚款。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10月9日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bookmarkStart w:id="1" w:name="_GoBack"/>
            <w:bookmarkEnd w:id="1"/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565A5"/>
    <w:rsid w:val="01D25F71"/>
    <w:rsid w:val="02800948"/>
    <w:rsid w:val="04387354"/>
    <w:rsid w:val="07E630B7"/>
    <w:rsid w:val="094D3B01"/>
    <w:rsid w:val="099D675C"/>
    <w:rsid w:val="0BEE7724"/>
    <w:rsid w:val="0C2F39E8"/>
    <w:rsid w:val="0C991E81"/>
    <w:rsid w:val="0E283217"/>
    <w:rsid w:val="0F3365CC"/>
    <w:rsid w:val="1006074F"/>
    <w:rsid w:val="11C03E6A"/>
    <w:rsid w:val="14490959"/>
    <w:rsid w:val="156D6BCD"/>
    <w:rsid w:val="187302AD"/>
    <w:rsid w:val="19054345"/>
    <w:rsid w:val="19FA3EFD"/>
    <w:rsid w:val="1B3D2C76"/>
    <w:rsid w:val="1CD72953"/>
    <w:rsid w:val="1D48666B"/>
    <w:rsid w:val="1F83285A"/>
    <w:rsid w:val="209C35A2"/>
    <w:rsid w:val="22B43265"/>
    <w:rsid w:val="22D27473"/>
    <w:rsid w:val="239B79D1"/>
    <w:rsid w:val="24E34441"/>
    <w:rsid w:val="269D4D6F"/>
    <w:rsid w:val="29092C74"/>
    <w:rsid w:val="293B4C62"/>
    <w:rsid w:val="30095951"/>
    <w:rsid w:val="31DB1D1F"/>
    <w:rsid w:val="31F56916"/>
    <w:rsid w:val="320A5828"/>
    <w:rsid w:val="3293516E"/>
    <w:rsid w:val="35507F9E"/>
    <w:rsid w:val="37904CB8"/>
    <w:rsid w:val="37D965C8"/>
    <w:rsid w:val="3A095006"/>
    <w:rsid w:val="3A4B1689"/>
    <w:rsid w:val="3B2C7D89"/>
    <w:rsid w:val="3B9E6CEA"/>
    <w:rsid w:val="3DE47543"/>
    <w:rsid w:val="406036A2"/>
    <w:rsid w:val="40CA7833"/>
    <w:rsid w:val="40CC0C4E"/>
    <w:rsid w:val="47023B59"/>
    <w:rsid w:val="481C27FD"/>
    <w:rsid w:val="4BA12829"/>
    <w:rsid w:val="4BA256D6"/>
    <w:rsid w:val="4BD57CB9"/>
    <w:rsid w:val="4BE01EEF"/>
    <w:rsid w:val="4D7C7637"/>
    <w:rsid w:val="4DF527B4"/>
    <w:rsid w:val="511919EA"/>
    <w:rsid w:val="51C3351D"/>
    <w:rsid w:val="529565A5"/>
    <w:rsid w:val="53414C0C"/>
    <w:rsid w:val="537E3184"/>
    <w:rsid w:val="53E6565F"/>
    <w:rsid w:val="53F27CCE"/>
    <w:rsid w:val="540710E0"/>
    <w:rsid w:val="56404BDA"/>
    <w:rsid w:val="587E56DD"/>
    <w:rsid w:val="58D069A9"/>
    <w:rsid w:val="58DC43DF"/>
    <w:rsid w:val="61044467"/>
    <w:rsid w:val="62040187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F16DE"/>
    <w:rsid w:val="772079A7"/>
    <w:rsid w:val="7761717A"/>
    <w:rsid w:val="776D14A3"/>
    <w:rsid w:val="78041DBB"/>
    <w:rsid w:val="79C2352C"/>
    <w:rsid w:val="7A30501C"/>
    <w:rsid w:val="7ACD7BFA"/>
    <w:rsid w:val="7B536653"/>
    <w:rsid w:val="7B68597D"/>
    <w:rsid w:val="7C2E3478"/>
    <w:rsid w:val="7D3A35D2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Administrator</cp:lastModifiedBy>
  <dcterms:modified xsi:type="dcterms:W3CDTF">2021-10-09T08:36:44Z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E4D5BCF1156847ECAB65466449E4E51A</vt:lpwstr>
  </property>
</Properties>
</file>