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福州福祥机械设备有限公司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该公司未依法公开固体废物污染环境防治信息。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12月1日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连江瑞邦金属制品有限公司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该公司抛丸机粉尘排放口数量不符合排污许可证规定。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处以人民币伍万元整罚款。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12月2日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连江县安凯乡高塘高华塑料加工厂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该公司塑料粒子生产项目未办理环保审批手续开工建设。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>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福建雨高材料科技有限公司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该公司未办理环保审批手续，擅自动工建设。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人民币捌仟叁佰玖拾贰元整罚款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12月9日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福州市连江生态环境局2021年行政处罚下达决定书情况表（2021年12月10日）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Administrator</cp:lastModifiedBy>
  <dcterms:modified xsi:type="dcterms:W3CDTF">2021-12-10T07:31:20Z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E4D5BCF1156847ECAB65466449E4E51A</vt:lpwstr>
  </property>
</Properties>
</file>