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闽清奥能置业有限公司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该公司超薄电子玻璃生产项目未办理环保审批手续开工建设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处以壹拾万零叁仟玖佰肆拾元整罚款。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2022年5月9日</w:t>
            </w:r>
            <w:bookmarkStart w:id="1" w:name="_GoBack"/>
            <w:bookmarkEnd w:id="1"/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福州市连江生态环境局2022年行政处罚下达决定书情况表（2022年5月9日）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WU2YWVkZmRmNGNiZTlkNTczYmZiYjk0ZWEwZDAifQ=="/>
  </w:docVars>
  <w:rsids>
    <w:rsidRoot w:val="529565A5"/>
    <w:rsid w:val="01D25F71"/>
    <w:rsid w:val="02800948"/>
    <w:rsid w:val="04387354"/>
    <w:rsid w:val="061F1F7B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125</Words>
  <Characters>136</Characters>
  <Lines>0</Lines>
  <Paragraphs>0</Paragraphs>
  <TotalTime>3</TotalTime>
  <ScaleCrop>false</ScaleCrop>
  <LinksUpToDate>false</LinksUpToDate>
  <CharactersWithSpaces>136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2022-05-09T08:46:42Z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E4D5BCF1156847ECAB65466449E4E51A</vt:lpwstr>
  </property>
</Properties>
</file>