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福州运泉织带有限公司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织带机、整型机、印字机、切带机、针车、花样机、拉力测试机正在生产，车间西南外的UV光解+活性炭废气处理设施配电箱总闸处于关闭状态，废气处理设施未运行，整型机、印字机产生的废气未经收集处理，直接无组织排放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壹拾万元整罚款。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2022年8月24日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福州闽工建材有限公司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该公司未经环保审批在原厂房南侧擅自扩建一条方桩生产线的行为。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人民币贰万贰仟壹百元整罚款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2022年8月23日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福州莹拓精密冶金工业有限公司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该公司沉淀箱管道2022年4月30日堵塞后没有及时去修复，造成部分脱蜡废水未经处理直接从沉淀箱流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入车间外的雨水沟再汇入到雨水窨井，最终流入琯头内河的行为。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处以人民币壹拾万元整罚款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2022年8月25日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福州市连江生态环境局2022年行政处罚下达决定书情况表（2022年8月28日）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136</Words>
  <Characters>147</Characters>
  <Lines>0</Lines>
  <Paragraphs>0</Paragraphs>
  <TotalTime>3</TotalTime>
  <ScaleCrop>false</ScaleCrop>
  <LinksUpToDate>false</LinksUpToDate>
  <CharactersWithSpaces>150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2022-08-28T00:48:21Z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E4D5BCF1156847ECAB65466449E4E51A</vt:lpwstr>
  </property>
</Properties>
</file>