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福州海农生物科技有限公司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该公司锅炉污染防治设施损坏未及时修复导致冒黑烟的行为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贰万元整罚款。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2022年9月14日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福建省连江县兴源水产有限公司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该公司海带加工生产项目未办理排污许可登记已开始生产的行为。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2022年9月15日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福建海鳞源食品开发有限公司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该公司生产废水排入厂内北面的雨水窨井，最后汇入厂界外北面市政雨水管网，后进入塔头村内河的行为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处以人民币壹拾万元整罚款。</w:t>
            </w:r>
            <w:bookmarkStart w:id="1" w:name="_GoBack"/>
            <w:bookmarkEnd w:id="1"/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2022年9月20日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福州市连江生态环境局2022年行政处罚下达决定书情况表（2022年9月16日）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172</Words>
  <Characters>187</Characters>
  <Lines>0</Lines>
  <Paragraphs>0</Paragraphs>
  <TotalTime>1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2022-09-21T02:53:10Z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E4D5BCF1156847ECAB65466449E4E51A</vt:lpwstr>
  </property>
</Properties>
</file>