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连江大利海产品厂（普通合伙）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该公司海带加工生产项目未办理排污许可登记手续已开始生产行为.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伍万元整罚款。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2022年9月27日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福州福贸塑胶有限公司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该公司二层生产车间存在的烘烤固化过程中有产生挥发性有机废气，未配套的挥发性有机废气收集处理设施的行为。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处以人民币拾万元整罚款。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2022年10月10日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连江县锦程新型材料有限公司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该公司加热炉未按照规定停止燃用高污染燃料的。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处以人民币拾万元整罚款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2022年10月1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福州市连江生态环境局2022年行政处罚下达决定书情况表（2022年10月12日）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251</Words>
  <Characters>270</Characters>
  <Lines>0</Lines>
  <Paragraphs>0</Paragraphs>
  <TotalTime>1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2022-10-12T06:58:59Z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E4D5BCF1156847ECAB65466449E4E51A</vt:lpwstr>
  </property>
</Properties>
</file>