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福建省连江县华冠特种水产有限公司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该公司2022年12月1日的废水排放总磷值为0.95mg/l，超过了《污水综合排放标准》（GB8978-1996）的行为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对该公司的违法行为处以人民币拾贰万捌仟壹佰元整（12.81万元）的罚款。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2023年2月23日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福建中怡市政建设工程有限公司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该公司项目正在进行C1区地下室底板混凝土浇筑施工，根据该公司提供的午夜间施工许可文件，允许施工时间为2022年12月11日12时至14点30分、22时至24时，现场无法提供2022年12月12日凌晨施工许可证明文件。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对该公司处以人民币壹万元整罚款（10000元）。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2023年1月3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福州市连江生态环境局2023年行政处罚下达决定书情况表（2023年2月28日）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WI3MDQ4NjQ4ZDhkNWIzNjEwNTExNDk2ZDNmYzA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030450"/>
    <w:rsid w:val="1F83285A"/>
    <w:rsid w:val="1FEF1878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6404BDA"/>
    <w:rsid w:val="587E56DD"/>
    <w:rsid w:val="58D069A9"/>
    <w:rsid w:val="58DC43DF"/>
    <w:rsid w:val="61044467"/>
    <w:rsid w:val="62040187"/>
    <w:rsid w:val="64604FC0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B055D3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197</Words>
  <Characters>210</Characters>
  <Lines>0</Lines>
  <Paragraphs>0</Paragraphs>
  <TotalTime>16</TotalTime>
  <ScaleCrop>false</ScaleCrop>
  <LinksUpToDate>false</LinksUpToDate>
  <CharactersWithSpaces>214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dcterms:modified xsi:type="dcterms:W3CDTF">2023-09-27T07:49:11Z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4A36BBF8149144D08651D8B182DA4CE3</vt:lpwstr>
  </property>
</Properties>
</file>