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福州市连江生态环境局2023年行政处罚下达决定书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情况表（2023年9月12日）</w:t>
      </w:r>
    </w:p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福州立兴机械制造有限公司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该公司烘干房在对铸件进行喷漆烘干时会产生甲醛、烃类等有机废气，经现场检查该公司未配套任何废气收集处理设施。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对该公司的违法行为处以人民币叁万叁仟玖佰元整（3.39万元）的罚款。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2023年9月5日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林茂仙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林茂仙经营的养鳗场2023年5月31日的废水排放总磷值为0.8mg/l，超过了《污水综合排放标准》（GB8978-1996）的行为。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对该公司的违法行为处以人民币拾壹万肆仟壹佰元整（11.41万元）的罚款。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2023年9月5日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福建省连江县贵安新星养鳗场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该公司2023年5月31日的废水排放总磷值为1.72mg/l，超过了《污水综合排放标准》（GB8978-1996）的行为。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对该公司的违法行为处以人民币拾贰万叁仟肆佰元整（12.34万元）的罚款。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2023年9月5日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Autospacing="1" w:afterAutospacing="1"/>
        <w:ind w:left="0" w:leftChars="0" w:right="0" w:right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170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WI3MDQ4NjQ4ZDhkNWIzNjEwNTExNDk2ZDNmYzA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030450"/>
    <w:rsid w:val="1F83285A"/>
    <w:rsid w:val="1FEF1878"/>
    <w:rsid w:val="209C35A2"/>
    <w:rsid w:val="22B43265"/>
    <w:rsid w:val="22B9144D"/>
    <w:rsid w:val="22D27473"/>
    <w:rsid w:val="239B79D1"/>
    <w:rsid w:val="24E34441"/>
    <w:rsid w:val="269D4D6F"/>
    <w:rsid w:val="279C33F1"/>
    <w:rsid w:val="29092C74"/>
    <w:rsid w:val="293B4C62"/>
    <w:rsid w:val="2DDF2B8B"/>
    <w:rsid w:val="30095951"/>
    <w:rsid w:val="30754897"/>
    <w:rsid w:val="31DB1D1F"/>
    <w:rsid w:val="31F56916"/>
    <w:rsid w:val="320A5828"/>
    <w:rsid w:val="3293516E"/>
    <w:rsid w:val="35507F9E"/>
    <w:rsid w:val="37904CB8"/>
    <w:rsid w:val="37D965C8"/>
    <w:rsid w:val="38053799"/>
    <w:rsid w:val="3A095006"/>
    <w:rsid w:val="3A4B1689"/>
    <w:rsid w:val="3B2C7D89"/>
    <w:rsid w:val="3B9E6CEA"/>
    <w:rsid w:val="3DE47543"/>
    <w:rsid w:val="3F7855AB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50F501D"/>
    <w:rsid w:val="56404BDA"/>
    <w:rsid w:val="587E56DD"/>
    <w:rsid w:val="58D069A9"/>
    <w:rsid w:val="58DC43DF"/>
    <w:rsid w:val="61044467"/>
    <w:rsid w:val="62040187"/>
    <w:rsid w:val="623C6D56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4600669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B055D3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197</Words>
  <Characters>210</Characters>
  <Lines>0</Lines>
  <Paragraphs>0</Paragraphs>
  <TotalTime>15</TotalTime>
  <ScaleCrop>false</ScaleCrop>
  <LinksUpToDate>false</LinksUpToDate>
  <CharactersWithSpaces>214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Me--怀疑</cp:lastModifiedBy>
  <dcterms:modified xsi:type="dcterms:W3CDTF">2023-09-12T00:35:54Z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0E6CF729A18A4C43B27672F2813004BB_13</vt:lpwstr>
  </property>
</Properties>
</file>