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1628">
      <w:pPr>
        <w:ind w:firstLine="1205" w:firstLineChars="4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福州市连江生态环境局2024年行政处罚下达决定书情况表（2024年8月26日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）</w:t>
      </w:r>
    </w:p>
    <w:tbl>
      <w:tblPr>
        <w:tblStyle w:val="5"/>
        <w:tblpPr w:leftFromText="180" w:rightFromText="180" w:vertAnchor="page" w:horzAnchor="page" w:tblpX="387" w:tblpY="1798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0"/>
        <w:gridCol w:w="3149"/>
        <w:gridCol w:w="2937"/>
        <w:gridCol w:w="2008"/>
        <w:gridCol w:w="1520"/>
        <w:gridCol w:w="946"/>
      </w:tblGrid>
      <w:tr w14:paraId="3540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 w14:paraId="48CAD6C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62" w:type="dxa"/>
            <w:vAlign w:val="center"/>
          </w:tcPr>
          <w:p w14:paraId="167DD6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0" w:type="dxa"/>
            <w:vAlign w:val="center"/>
          </w:tcPr>
          <w:p w14:paraId="1001FDF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149" w:type="dxa"/>
            <w:vAlign w:val="center"/>
          </w:tcPr>
          <w:p w14:paraId="09093F8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937" w:type="dxa"/>
            <w:vAlign w:val="center"/>
          </w:tcPr>
          <w:p w14:paraId="3AB817A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008" w:type="dxa"/>
            <w:vAlign w:val="center"/>
          </w:tcPr>
          <w:p w14:paraId="10D3067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20" w:type="dxa"/>
            <w:vAlign w:val="center"/>
          </w:tcPr>
          <w:p w14:paraId="720C362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3D4C5C4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D1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 w14:paraId="02043B2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 w14:paraId="474FEF9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连江水产品加工基地建设发展有限公司</w:t>
            </w:r>
          </w:p>
        </w:tc>
        <w:tc>
          <w:tcPr>
            <w:tcW w:w="3190" w:type="dxa"/>
            <w:vAlign w:val="center"/>
          </w:tcPr>
          <w:p w14:paraId="08BE28D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该公司总排口尾水排放时，部分时段自动监测设备未进行采样监测，未能保证监测设备正常运行的违法行为。</w:t>
            </w:r>
          </w:p>
        </w:tc>
        <w:tc>
          <w:tcPr>
            <w:tcW w:w="3149" w:type="dxa"/>
            <w:vAlign w:val="center"/>
          </w:tcPr>
          <w:p w14:paraId="5072A2E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1.《中华人民共和国水污染防治法》第二十三条第一款</w:t>
            </w:r>
          </w:p>
          <w:p w14:paraId="7E5021F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2.《中华人民共和国水污染防治法》第八十二条</w:t>
            </w:r>
          </w:p>
        </w:tc>
        <w:tc>
          <w:tcPr>
            <w:tcW w:w="2937" w:type="dxa"/>
            <w:vAlign w:val="center"/>
          </w:tcPr>
          <w:p w14:paraId="3428810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对该公司处以人民币贰万肆仟叁佰元（2.43万元）罚款。</w:t>
            </w:r>
          </w:p>
        </w:tc>
        <w:tc>
          <w:tcPr>
            <w:tcW w:w="2008" w:type="dxa"/>
            <w:vAlign w:val="center"/>
          </w:tcPr>
          <w:p w14:paraId="20B741C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2024年8月20日</w:t>
            </w:r>
          </w:p>
        </w:tc>
        <w:tc>
          <w:tcPr>
            <w:tcW w:w="1520" w:type="dxa"/>
            <w:vAlign w:val="center"/>
          </w:tcPr>
          <w:p w14:paraId="201F47E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闽榕连生态罚决﹝2024﹞0002号</w:t>
            </w:r>
          </w:p>
        </w:tc>
        <w:tc>
          <w:tcPr>
            <w:tcW w:w="946" w:type="dxa"/>
            <w:vAlign w:val="center"/>
          </w:tcPr>
          <w:p w14:paraId="50E9089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DD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 w14:paraId="1D5EA8B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 w14:paraId="036C867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福建省连江县宏康食品有限公司</w:t>
            </w:r>
          </w:p>
        </w:tc>
        <w:tc>
          <w:tcPr>
            <w:tcW w:w="3190" w:type="dxa"/>
            <w:vAlign w:val="center"/>
          </w:tcPr>
          <w:p w14:paraId="12E715E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存在未制作记录废气处理设施（UV光氧除臭塔）的管理台账的行为。</w:t>
            </w:r>
          </w:p>
        </w:tc>
        <w:tc>
          <w:tcPr>
            <w:tcW w:w="3149" w:type="dxa"/>
            <w:vAlign w:val="center"/>
          </w:tcPr>
          <w:p w14:paraId="68B75AB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《福建省生态环境行政处罚裁量规则和基准（试行）》中附件2《首违不罚情形清单》：初次违法且危害后果轻微并及时改正的，可以不予行政处罚。下列情形属于初次违法，危害后果轻微且违法行为人及时改正的，可以免予处罚。6.其他违法行为属于初次违法且危害后果轻微并及时改正的规定，不予行政处罚。</w:t>
            </w:r>
          </w:p>
        </w:tc>
        <w:tc>
          <w:tcPr>
            <w:tcW w:w="2937" w:type="dxa"/>
            <w:vAlign w:val="center"/>
          </w:tcPr>
          <w:p w14:paraId="112A706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《福建省生态环境行政处罚裁量规则和基准（试行）》中附件2《首违不罚情形清单》：初次违法且危害后果轻微并及时改正的，可以不予行政处罚。下列情形属于初次违法，危害后果轻微且违法行为人及时改正的，可以免予处罚。6.其他违法行为属于初次违法且危害后果轻微并及时改正的规定，不予行政处罚。</w:t>
            </w:r>
          </w:p>
        </w:tc>
        <w:tc>
          <w:tcPr>
            <w:tcW w:w="2008" w:type="dxa"/>
            <w:vAlign w:val="center"/>
          </w:tcPr>
          <w:p w14:paraId="2ADBF82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2024年8月22日</w:t>
            </w:r>
          </w:p>
        </w:tc>
        <w:tc>
          <w:tcPr>
            <w:tcW w:w="1520" w:type="dxa"/>
            <w:vAlign w:val="center"/>
          </w:tcPr>
          <w:p w14:paraId="36AB868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闽榕连生态不罚﹝2024﹞0001号</w:t>
            </w:r>
          </w:p>
        </w:tc>
        <w:tc>
          <w:tcPr>
            <w:tcW w:w="946" w:type="dxa"/>
            <w:vAlign w:val="center"/>
          </w:tcPr>
          <w:p w14:paraId="0A7A799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DEF6D28"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8B94006"/>
    <w:rsid w:val="3A095006"/>
    <w:rsid w:val="3A4B1689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340</Words>
  <Characters>360</Characters>
  <Lines>0</Lines>
  <Paragraphs>0</Paragraphs>
  <TotalTime>12</TotalTime>
  <ScaleCrop>false</ScaleCrop>
  <LinksUpToDate>false</LinksUpToDate>
  <CharactersWithSpaces>362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2024-09-23T03:26:51Z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88844B3A3974411DBCFF663FE2A5CD66_13</vt:lpwstr>
  </property>
</Properties>
</file>