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B1628">
      <w:pPr>
        <w:ind w:firstLine="1205" w:firstLineChars="400"/>
        <w:jc w:val="both"/>
        <w:rPr>
          <w:rFonts w:hint="eastAsia" w:ascii="宋体" w:hAnsi="宋体" w:cs="宋体"/>
          <w:b/>
          <w:bCs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color w:val="333333"/>
          <w:kern w:val="0"/>
          <w:sz w:val="30"/>
          <w:szCs w:val="30"/>
          <w:lang w:val="en-US" w:eastAsia="zh-CN"/>
        </w:rPr>
        <w:t>福州市连江生态环境局2025年行政处罚下达决定书情况表（2025年4月16日）</w:t>
      </w:r>
    </w:p>
    <w:tbl>
      <w:tblPr>
        <w:tblStyle w:val="5"/>
        <w:tblpPr w:leftFromText="180" w:rightFromText="180" w:vertAnchor="page" w:horzAnchor="page" w:tblpX="387" w:tblpY="1798"/>
        <w:tblOverlap w:val="never"/>
        <w:tblW w:w="162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762"/>
        <w:gridCol w:w="3190"/>
        <w:gridCol w:w="3149"/>
        <w:gridCol w:w="2937"/>
        <w:gridCol w:w="2008"/>
        <w:gridCol w:w="1520"/>
        <w:gridCol w:w="946"/>
      </w:tblGrid>
      <w:tr w14:paraId="35401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49" w:type="dxa"/>
            <w:vAlign w:val="center"/>
          </w:tcPr>
          <w:p w14:paraId="48CAD6CB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62" w:type="dxa"/>
            <w:vAlign w:val="center"/>
          </w:tcPr>
          <w:p w14:paraId="167DD6E6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企业名称</w:t>
            </w:r>
          </w:p>
        </w:tc>
        <w:tc>
          <w:tcPr>
            <w:tcW w:w="3190" w:type="dxa"/>
            <w:vAlign w:val="center"/>
          </w:tcPr>
          <w:p w14:paraId="1001FDF0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违法事实</w:t>
            </w:r>
          </w:p>
        </w:tc>
        <w:tc>
          <w:tcPr>
            <w:tcW w:w="3149" w:type="dxa"/>
            <w:vAlign w:val="center"/>
          </w:tcPr>
          <w:p w14:paraId="09093F8C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处罚依据</w:t>
            </w:r>
          </w:p>
        </w:tc>
        <w:tc>
          <w:tcPr>
            <w:tcW w:w="2937" w:type="dxa"/>
            <w:vAlign w:val="center"/>
          </w:tcPr>
          <w:p w14:paraId="3AB817A1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处罚措施</w:t>
            </w:r>
          </w:p>
        </w:tc>
        <w:tc>
          <w:tcPr>
            <w:tcW w:w="2008" w:type="dxa"/>
            <w:vAlign w:val="center"/>
          </w:tcPr>
          <w:p w14:paraId="10D3067D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下达决定书时间</w:t>
            </w:r>
          </w:p>
        </w:tc>
        <w:tc>
          <w:tcPr>
            <w:tcW w:w="1520" w:type="dxa"/>
            <w:vAlign w:val="center"/>
          </w:tcPr>
          <w:p w14:paraId="720C362C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处罚文书号</w:t>
            </w:r>
          </w:p>
        </w:tc>
        <w:tc>
          <w:tcPr>
            <w:tcW w:w="946" w:type="dxa"/>
            <w:vAlign w:val="center"/>
          </w:tcPr>
          <w:p w14:paraId="3D4C5C4A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2D14F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3" w:hRule="atLeast"/>
        </w:trPr>
        <w:tc>
          <w:tcPr>
            <w:tcW w:w="749" w:type="dxa"/>
            <w:vAlign w:val="center"/>
          </w:tcPr>
          <w:p w14:paraId="02043B2F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62" w:type="dxa"/>
            <w:vAlign w:val="center"/>
          </w:tcPr>
          <w:p w14:paraId="474FEF9D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连江县顺安机动车检测有限公司</w:t>
            </w:r>
          </w:p>
        </w:tc>
        <w:tc>
          <w:tcPr>
            <w:tcW w:w="3190" w:type="dxa"/>
            <w:vAlign w:val="center"/>
          </w:tcPr>
          <w:p w14:paraId="52405517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连江县顺安机动车检测有限公司于2023年11月14日、2024年1月4日及2024年1月5日对车辆进行尾气检测时，未按照规定的检测标准、技术规范和方法进行检测。</w:t>
            </w:r>
          </w:p>
        </w:tc>
        <w:tc>
          <w:tcPr>
            <w:tcW w:w="3149" w:type="dxa"/>
            <w:vAlign w:val="center"/>
          </w:tcPr>
          <w:p w14:paraId="7E5021FF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福州市机动车排气污染防治管理办法》第十八条第（一）项：违反本办法规定，机动车排放检验机构有下列行为之一的，由环境保护行政主管部门责令限期改正，可以并处罚款：（一）未按照规定的检测标准、技术规范和方法进行机动车排气检测的；处以一万元以上三万元以下的罚款</w:t>
            </w:r>
          </w:p>
        </w:tc>
        <w:tc>
          <w:tcPr>
            <w:tcW w:w="2937" w:type="dxa"/>
            <w:vAlign w:val="center"/>
          </w:tcPr>
          <w:p w14:paraId="34288109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对该公司处以人民币壹万壹仟元整（1.1万元）罚款的行政处罚。</w:t>
            </w:r>
          </w:p>
        </w:tc>
        <w:tc>
          <w:tcPr>
            <w:tcW w:w="2008" w:type="dxa"/>
            <w:vAlign w:val="center"/>
          </w:tcPr>
          <w:p w14:paraId="20B741C1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2025年4月14日</w:t>
            </w:r>
          </w:p>
        </w:tc>
        <w:tc>
          <w:tcPr>
            <w:tcW w:w="1520" w:type="dxa"/>
            <w:vAlign w:val="center"/>
          </w:tcPr>
          <w:p w14:paraId="201F47E8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闽榕连生态罚决﹝2025﹞0002号</w:t>
            </w:r>
          </w:p>
        </w:tc>
        <w:tc>
          <w:tcPr>
            <w:tcW w:w="946" w:type="dxa"/>
            <w:vAlign w:val="center"/>
          </w:tcPr>
          <w:p w14:paraId="50E90891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 w14:paraId="7DEF6D28">
      <w:pPr>
        <w:keepNext w:val="0"/>
        <w:keepLines w:val="0"/>
        <w:widowControl/>
        <w:suppressLineNumbers w:val="0"/>
        <w:spacing w:beforeAutospacing="1" w:afterAutospacing="1"/>
        <w:ind w:left="0" w:leftChars="0" w:right="0" w:rightChars="0"/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mYWM1MTQxYmEyMzE2ZWU2OGE1M2IxODUyNzJmMzYifQ=="/>
  </w:docVars>
  <w:rsids>
    <w:rsidRoot w:val="529565A5"/>
    <w:rsid w:val="01D25F71"/>
    <w:rsid w:val="021540AB"/>
    <w:rsid w:val="02800948"/>
    <w:rsid w:val="04387354"/>
    <w:rsid w:val="061F1F7B"/>
    <w:rsid w:val="065F2E91"/>
    <w:rsid w:val="07E630B7"/>
    <w:rsid w:val="092A5360"/>
    <w:rsid w:val="094D3B01"/>
    <w:rsid w:val="099D675C"/>
    <w:rsid w:val="0BEE7724"/>
    <w:rsid w:val="0C2F39E8"/>
    <w:rsid w:val="0C991E81"/>
    <w:rsid w:val="0DCC4E9E"/>
    <w:rsid w:val="0E283217"/>
    <w:rsid w:val="0F3365CC"/>
    <w:rsid w:val="1006074F"/>
    <w:rsid w:val="11C03E6A"/>
    <w:rsid w:val="14490959"/>
    <w:rsid w:val="156D6BCD"/>
    <w:rsid w:val="187302AD"/>
    <w:rsid w:val="18C1421B"/>
    <w:rsid w:val="18CF7274"/>
    <w:rsid w:val="19054345"/>
    <w:rsid w:val="199827F6"/>
    <w:rsid w:val="19FA3EFD"/>
    <w:rsid w:val="1B3D2C76"/>
    <w:rsid w:val="1CD72953"/>
    <w:rsid w:val="1D48666B"/>
    <w:rsid w:val="1F030450"/>
    <w:rsid w:val="1F83285A"/>
    <w:rsid w:val="1FEF1878"/>
    <w:rsid w:val="209C35A2"/>
    <w:rsid w:val="22B43265"/>
    <w:rsid w:val="22B9144D"/>
    <w:rsid w:val="22D27473"/>
    <w:rsid w:val="239B79D1"/>
    <w:rsid w:val="24E34441"/>
    <w:rsid w:val="269D4D6F"/>
    <w:rsid w:val="279C33F1"/>
    <w:rsid w:val="29092C74"/>
    <w:rsid w:val="293B4C62"/>
    <w:rsid w:val="2DDF2B8B"/>
    <w:rsid w:val="2EAA2E16"/>
    <w:rsid w:val="30095951"/>
    <w:rsid w:val="30754897"/>
    <w:rsid w:val="31DB1D1F"/>
    <w:rsid w:val="31F56916"/>
    <w:rsid w:val="320A5828"/>
    <w:rsid w:val="3293516E"/>
    <w:rsid w:val="35507F9E"/>
    <w:rsid w:val="37904CB8"/>
    <w:rsid w:val="37D965C8"/>
    <w:rsid w:val="38053799"/>
    <w:rsid w:val="38B94006"/>
    <w:rsid w:val="3A095006"/>
    <w:rsid w:val="3A4B1689"/>
    <w:rsid w:val="3B2C7D89"/>
    <w:rsid w:val="3B9E6CEA"/>
    <w:rsid w:val="3C75284A"/>
    <w:rsid w:val="3DE47543"/>
    <w:rsid w:val="3F7855AB"/>
    <w:rsid w:val="406036A2"/>
    <w:rsid w:val="40CA7833"/>
    <w:rsid w:val="40CC0C4E"/>
    <w:rsid w:val="413258C0"/>
    <w:rsid w:val="434A5E9F"/>
    <w:rsid w:val="43A03EF3"/>
    <w:rsid w:val="47023B59"/>
    <w:rsid w:val="481C27FD"/>
    <w:rsid w:val="4B7C3281"/>
    <w:rsid w:val="4BA12829"/>
    <w:rsid w:val="4BA256D6"/>
    <w:rsid w:val="4BD57CB9"/>
    <w:rsid w:val="4BE01EEF"/>
    <w:rsid w:val="4D7C7637"/>
    <w:rsid w:val="4DF527B4"/>
    <w:rsid w:val="50170539"/>
    <w:rsid w:val="511919EA"/>
    <w:rsid w:val="51910D2E"/>
    <w:rsid w:val="51C3351D"/>
    <w:rsid w:val="529565A5"/>
    <w:rsid w:val="53414C0C"/>
    <w:rsid w:val="534A0476"/>
    <w:rsid w:val="537E3184"/>
    <w:rsid w:val="53E6565F"/>
    <w:rsid w:val="53F27CCE"/>
    <w:rsid w:val="540710E0"/>
    <w:rsid w:val="54376AF2"/>
    <w:rsid w:val="550F501D"/>
    <w:rsid w:val="56404BDA"/>
    <w:rsid w:val="57B23369"/>
    <w:rsid w:val="587E56DD"/>
    <w:rsid w:val="58D069A9"/>
    <w:rsid w:val="58DC43DF"/>
    <w:rsid w:val="61044467"/>
    <w:rsid w:val="62040187"/>
    <w:rsid w:val="623C6D56"/>
    <w:rsid w:val="666F3346"/>
    <w:rsid w:val="67232DE6"/>
    <w:rsid w:val="67AA61A8"/>
    <w:rsid w:val="67CD36A5"/>
    <w:rsid w:val="6A265DE6"/>
    <w:rsid w:val="6A445DAB"/>
    <w:rsid w:val="6AB932EA"/>
    <w:rsid w:val="6D535020"/>
    <w:rsid w:val="6EE1068F"/>
    <w:rsid w:val="6F2C6383"/>
    <w:rsid w:val="6FD21A1C"/>
    <w:rsid w:val="72FD7A30"/>
    <w:rsid w:val="72FF16DE"/>
    <w:rsid w:val="74600669"/>
    <w:rsid w:val="754F091A"/>
    <w:rsid w:val="772079A7"/>
    <w:rsid w:val="77321A35"/>
    <w:rsid w:val="7761717A"/>
    <w:rsid w:val="776D14A3"/>
    <w:rsid w:val="78041DBB"/>
    <w:rsid w:val="782437ED"/>
    <w:rsid w:val="79C2352C"/>
    <w:rsid w:val="7A30501C"/>
    <w:rsid w:val="7ACD7BFA"/>
    <w:rsid w:val="7B536653"/>
    <w:rsid w:val="7B68597D"/>
    <w:rsid w:val="7C2E3478"/>
    <w:rsid w:val="7D3A35D2"/>
    <w:rsid w:val="7DB055D3"/>
    <w:rsid w:val="7DE72053"/>
    <w:rsid w:val="7E7F0C80"/>
    <w:rsid w:val="7F5942A3"/>
    <w:rsid w:val="7FF044CE"/>
    <w:rsid w:val="7FFA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317</Words>
  <Characters>347</Characters>
  <Lines>0</Lines>
  <Paragraphs>0</Paragraphs>
  <TotalTime>3</TotalTime>
  <ScaleCrop>false</ScaleCrop>
  <LinksUpToDate>false</LinksUpToDate>
  <CharactersWithSpaces>348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2018-09-25T08:08:00Z</dcterms:created>
  <dc:creator>Administrator</dc:creator>
  <cp:lastModifiedBy>Me--怀疑</cp:lastModifiedBy>
  <dcterms:modified xsi:type="dcterms:W3CDTF">2025-04-16T08:40:36Z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8EAB3245B69340F9B7A7E5CADE713672_13</vt:lpwstr>
  </property>
  <property fmtid="{D5CDD505-2E9C-101B-9397-08002B2CF9AE}" pid="4" name="KSOTemplateDocerSaveRecord">
    <vt:lpwstr>eyJoZGlkIjoiZTBmYWM1MTQxYmEyMzE2ZWU2OGE1M2IxODUyNzJmMzYiLCJ1c2VySWQiOiI1NjA5OTgwNTUifQ==</vt:lpwstr>
  </property>
</Properties>
</file>