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1628">
      <w:pPr>
        <w:ind w:firstLine="1205" w:firstLineChars="4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福州市连江生态环境局2025年行政处罚下达决定书情况表（2025年10月24日）</w:t>
      </w:r>
    </w:p>
    <w:tbl>
      <w:tblPr>
        <w:tblStyle w:val="5"/>
        <w:tblpPr w:leftFromText="180" w:rightFromText="180" w:vertAnchor="page" w:horzAnchor="page" w:tblpX="426" w:tblpY="1863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16"/>
        <w:gridCol w:w="3336"/>
        <w:gridCol w:w="3149"/>
        <w:gridCol w:w="2817"/>
        <w:gridCol w:w="2128"/>
        <w:gridCol w:w="1520"/>
        <w:gridCol w:w="946"/>
      </w:tblGrid>
      <w:tr w14:paraId="14F7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 w14:paraId="1143B948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512FFD34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336" w:type="dxa"/>
            <w:vAlign w:val="center"/>
          </w:tcPr>
          <w:p w14:paraId="7A9E0E7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149" w:type="dxa"/>
            <w:vAlign w:val="center"/>
          </w:tcPr>
          <w:p w14:paraId="096D233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817" w:type="dxa"/>
            <w:vAlign w:val="center"/>
          </w:tcPr>
          <w:p w14:paraId="11D9C2A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128" w:type="dxa"/>
            <w:vAlign w:val="center"/>
          </w:tcPr>
          <w:p w14:paraId="13A9D7C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20" w:type="dxa"/>
            <w:vAlign w:val="center"/>
          </w:tcPr>
          <w:p w14:paraId="3AA62B49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01F4AB3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D7D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6" w:hRule="atLeast"/>
        </w:trPr>
        <w:tc>
          <w:tcPr>
            <w:tcW w:w="749" w:type="dxa"/>
            <w:vAlign w:val="center"/>
          </w:tcPr>
          <w:p w14:paraId="098AE0D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6" w:type="dxa"/>
            <w:vAlign w:val="center"/>
          </w:tcPr>
          <w:p w14:paraId="03D1726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福建省榕圣建设发展有限公司</w:t>
            </w:r>
          </w:p>
        </w:tc>
        <w:tc>
          <w:tcPr>
            <w:tcW w:w="3336" w:type="dxa"/>
            <w:vAlign w:val="center"/>
          </w:tcPr>
          <w:p w14:paraId="6CD737A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接到群众投诉，我局环境执法人员于20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5年 9月4日对福建省榕圣建设发展有限公司承建连江县潘渡镇溪利村（丹贵公路贵安段）工程项目临时配套工程砂石加工场进行检查，发现你场砂石堆放区未按要求覆盖到位。</w:t>
            </w:r>
          </w:p>
        </w:tc>
        <w:tc>
          <w:tcPr>
            <w:tcW w:w="3149" w:type="dxa"/>
            <w:vAlign w:val="center"/>
          </w:tcPr>
          <w:p w14:paraId="098F8F6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根据《中华人民共和国大气污染防治法》第一百一十七条第一项： 违反本法规定，有下列行为之一的，由县级以上人民政府生态环境等主管部门按照职责责令改正，处一万元以上十万元以下的罚款；拒不改正的，责令停工整治或者停业整治：（一）未密闭煤炭、煤砰石、煤渣、煤灰、水泥、石灰、石 膏、砂土等易产生扬尘的物料的。</w:t>
            </w:r>
          </w:p>
        </w:tc>
        <w:tc>
          <w:tcPr>
            <w:tcW w:w="2817" w:type="dxa"/>
            <w:vAlign w:val="center"/>
          </w:tcPr>
          <w:p w14:paraId="6CA82A5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处以人民币贰万贰仟元（2.2万元）罚款。</w:t>
            </w:r>
          </w:p>
          <w:p w14:paraId="73F1809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 w14:paraId="553231F5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2025年10月16日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46BC9A7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闽榕连生态罚决〔2025〕0009号</w:t>
            </w:r>
          </w:p>
        </w:tc>
        <w:tc>
          <w:tcPr>
            <w:tcW w:w="946" w:type="dxa"/>
            <w:vAlign w:val="center"/>
          </w:tcPr>
          <w:p w14:paraId="4649ACD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214265E6"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</w:p>
    <w:bookmarkEnd w:id="0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263E9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6A557F2"/>
    <w:rsid w:val="37904CB8"/>
    <w:rsid w:val="37D965C8"/>
    <w:rsid w:val="38053799"/>
    <w:rsid w:val="38B94006"/>
    <w:rsid w:val="38E51324"/>
    <w:rsid w:val="3A095006"/>
    <w:rsid w:val="3A4B1689"/>
    <w:rsid w:val="3AB62D2D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6846415"/>
    <w:rsid w:val="57B23369"/>
    <w:rsid w:val="587E56DD"/>
    <w:rsid w:val="58D069A9"/>
    <w:rsid w:val="58DC43DF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1E2FD1"/>
    <w:rsid w:val="7E5027E0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353</Words>
  <Characters>377</Characters>
  <Lines>0</Lines>
  <Paragraphs>0</Paragraphs>
  <TotalTime>1</TotalTime>
  <ScaleCrop>false</ScaleCrop>
  <LinksUpToDate>false</LinksUpToDate>
  <CharactersWithSpaces>380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cp:lastPrinted>2025-07-08T07:17:00Z</cp:lastPrinted>
  <dcterms:modified xsi:type="dcterms:W3CDTF">2025-10-24T03:46:56Z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E654370F24CA4FA8AF8E5B121850896A_13</vt:lpwstr>
  </property>
  <property fmtid="{D5CDD505-2E9C-101B-9397-08002B2CF9AE}" pid="4" name="KSOTemplateDocerSaveRecord">
    <vt:lpwstr>eyJoZGlkIjoiYTFmZWI3MDQ4NjQ4ZDhkNWIzNjEwNTExNDk2ZDNmYzAiLCJ1c2VySWQiOiI1NjA5OTgwNTUifQ==</vt:lpwstr>
  </property>
</Properties>
</file>