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1628">
      <w:pPr>
        <w:ind w:firstLine="1205" w:firstLineChars="400"/>
        <w:jc w:val="both"/>
        <w:rPr>
          <w:rFonts w:hint="eastAsia" w:ascii="宋体" w:hAnsi="宋体" w:cs="宋体"/>
          <w:b/>
          <w:bCs/>
          <w:color w:val="333333"/>
          <w:kern w:val="0"/>
          <w:sz w:val="30"/>
          <w:szCs w:val="30"/>
          <w:lang w:val="en-US" w:eastAsia="zh-CN"/>
        </w:rPr>
      </w:pPr>
      <w:r>
        <w:rPr>
          <w:rFonts w:hint="eastAsia" w:ascii="宋体" w:hAnsi="宋体" w:cs="宋体"/>
          <w:b/>
          <w:bCs/>
          <w:color w:val="333333"/>
          <w:kern w:val="0"/>
          <w:sz w:val="30"/>
          <w:szCs w:val="30"/>
          <w:lang w:val="en-US" w:eastAsia="zh-CN"/>
        </w:rPr>
        <w:t>福州市连江生态环境局2025年行政处罚下达决定书情况表（2025年11月20日）</w:t>
      </w:r>
    </w:p>
    <w:tbl>
      <w:tblPr>
        <w:tblStyle w:val="5"/>
        <w:tblpPr w:leftFromText="180" w:rightFromText="180" w:vertAnchor="page" w:horzAnchor="page" w:tblpX="426" w:tblpY="1863"/>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16"/>
        <w:gridCol w:w="3336"/>
        <w:gridCol w:w="4745"/>
        <w:gridCol w:w="1725"/>
        <w:gridCol w:w="1800"/>
        <w:gridCol w:w="1538"/>
        <w:gridCol w:w="752"/>
      </w:tblGrid>
      <w:tr w14:paraId="14F7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vAlign w:val="center"/>
          </w:tcPr>
          <w:p w14:paraId="1143B948">
            <w:pPr>
              <w:keepNext w:val="0"/>
              <w:keepLines w:val="0"/>
              <w:widowControl/>
              <w:suppressLineNumbers w:val="0"/>
              <w:spacing w:beforeAutospacing="1" w:afterAutospacing="1"/>
              <w:ind w:left="0" w:leftChars="0" w:right="0" w:rightChars="0"/>
              <w:jc w:val="center"/>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序号</w:t>
            </w:r>
          </w:p>
        </w:tc>
        <w:tc>
          <w:tcPr>
            <w:tcW w:w="1616" w:type="dxa"/>
            <w:vAlign w:val="center"/>
          </w:tcPr>
          <w:p w14:paraId="512FFD34">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336" w:type="dxa"/>
            <w:vAlign w:val="center"/>
          </w:tcPr>
          <w:p w14:paraId="7A9E0E77">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4745" w:type="dxa"/>
            <w:vAlign w:val="center"/>
          </w:tcPr>
          <w:p w14:paraId="096D2330">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行政处罚依据</w:t>
            </w:r>
          </w:p>
        </w:tc>
        <w:tc>
          <w:tcPr>
            <w:tcW w:w="1725" w:type="dxa"/>
            <w:vAlign w:val="center"/>
          </w:tcPr>
          <w:p w14:paraId="11D9C2A6">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1800" w:type="dxa"/>
            <w:vAlign w:val="center"/>
          </w:tcPr>
          <w:p w14:paraId="13A9D7C7">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1538" w:type="dxa"/>
            <w:vAlign w:val="center"/>
          </w:tcPr>
          <w:p w14:paraId="3AA62B49">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752" w:type="dxa"/>
            <w:vAlign w:val="center"/>
          </w:tcPr>
          <w:p w14:paraId="01F4AB3B">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14:paraId="1D7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trPr>
        <w:tc>
          <w:tcPr>
            <w:tcW w:w="749" w:type="dxa"/>
            <w:vAlign w:val="center"/>
          </w:tcPr>
          <w:p w14:paraId="098AE0D7">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6" w:type="dxa"/>
            <w:vAlign w:val="center"/>
          </w:tcPr>
          <w:p w14:paraId="03D1726F">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福建星榕新型建材有限公司 </w:t>
            </w:r>
          </w:p>
        </w:tc>
        <w:tc>
          <w:tcPr>
            <w:tcW w:w="3336" w:type="dxa"/>
            <w:vAlign w:val="center"/>
          </w:tcPr>
          <w:p w14:paraId="0897D870">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我局于2025年 8 月 5 日对福建星榕新型建材有限公司建筑用砂石及预拌砼生产项目进行了调查，发现该公司建筑用砂石及预拌砼生产项目压滤机产生的泥渣工业固体废物露天堆放在厂区西北侧未硬化的地面上。</w:t>
            </w:r>
          </w:p>
          <w:p w14:paraId="1DAB1E0F">
            <w:pPr>
              <w:keepNext w:val="0"/>
              <w:keepLines w:val="0"/>
              <w:widowControl/>
              <w:suppressLineNumbers w:val="0"/>
              <w:spacing w:beforeAutospacing="1" w:afterAutospacing="1"/>
              <w:ind w:left="0" w:leftChars="0" w:right="0" w:rightChars="0"/>
              <w:jc w:val="left"/>
              <w:rPr>
                <w:rFonts w:hint="default" w:ascii="仿宋" w:hAnsi="仿宋" w:eastAsia="仿宋" w:cs="仿宋"/>
                <w:sz w:val="24"/>
                <w:szCs w:val="24"/>
                <w:lang w:val="en-US" w:eastAsia="zh-CN"/>
              </w:rPr>
            </w:pPr>
          </w:p>
        </w:tc>
        <w:tc>
          <w:tcPr>
            <w:tcW w:w="4745" w:type="dxa"/>
            <w:vAlign w:val="center"/>
          </w:tcPr>
          <w:p w14:paraId="1006650F">
            <w:pPr>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人民共和国固体废物污染环境防治法》第一百零二条第十项、第二款：“违反本法规定，有下列行为之一，由生态环境主管部门责令改正，处以罚款，没收违法所得；情节严重的，报经有批准权的人民政府批准，可以责令停业或者关闭：（十）贮存工业固体废物未采取符合国家环境保护标准的防护措施的。有前款第二项、第三项、第四项、第五项、第六项、第九项、第十项、第十一项行为之一，处十万元以上一百万元以下的罚款”。</w:t>
            </w:r>
          </w:p>
        </w:tc>
        <w:tc>
          <w:tcPr>
            <w:tcW w:w="1725" w:type="dxa"/>
            <w:vAlign w:val="center"/>
          </w:tcPr>
          <w:p w14:paraId="73F18090">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罚款人民币壹拾柒万壹仟元整（17.1万元）</w:t>
            </w:r>
          </w:p>
        </w:tc>
        <w:tc>
          <w:tcPr>
            <w:tcW w:w="1800" w:type="dxa"/>
            <w:vAlign w:val="center"/>
          </w:tcPr>
          <w:p w14:paraId="553231F5">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2025年11月7日</w:t>
            </w:r>
          </w:p>
        </w:tc>
        <w:tc>
          <w:tcPr>
            <w:tcW w:w="1538" w:type="dxa"/>
            <w:shd w:val="clear" w:color="auto" w:fill="auto"/>
            <w:vAlign w:val="center"/>
          </w:tcPr>
          <w:p w14:paraId="17588FF3">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p w14:paraId="5E95C453">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闽榕连生态罚决〔2025〕0008号</w:t>
            </w:r>
          </w:p>
          <w:p w14:paraId="39DC8159">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c>
          <w:tcPr>
            <w:tcW w:w="752" w:type="dxa"/>
            <w:vAlign w:val="center"/>
          </w:tcPr>
          <w:p w14:paraId="4649ACD1">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30D34E2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both"/>
        <w:textAlignment w:val="auto"/>
        <w:rPr>
          <w:rFonts w:hint="eastAsia" w:ascii="仿宋" w:hAnsi="仿宋" w:eastAsia="仿宋" w:cs="仿宋"/>
          <w:sz w:val="24"/>
          <w:szCs w:val="24"/>
          <w:lang w:val="en-US" w:eastAsia="zh-CN"/>
        </w:rPr>
      </w:pP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0285085"/>
    <w:rsid w:val="01D25F71"/>
    <w:rsid w:val="021540AB"/>
    <w:rsid w:val="02800948"/>
    <w:rsid w:val="04387354"/>
    <w:rsid w:val="061F1F7B"/>
    <w:rsid w:val="065F2E91"/>
    <w:rsid w:val="07E630B7"/>
    <w:rsid w:val="092263E9"/>
    <w:rsid w:val="092A5360"/>
    <w:rsid w:val="094D3B01"/>
    <w:rsid w:val="099D675C"/>
    <w:rsid w:val="0BEE7724"/>
    <w:rsid w:val="0C2F39E8"/>
    <w:rsid w:val="0C991E81"/>
    <w:rsid w:val="0DCC4E9E"/>
    <w:rsid w:val="0E283217"/>
    <w:rsid w:val="0F3365CC"/>
    <w:rsid w:val="1006074F"/>
    <w:rsid w:val="11C03E6A"/>
    <w:rsid w:val="127D78BE"/>
    <w:rsid w:val="13E361E4"/>
    <w:rsid w:val="14490959"/>
    <w:rsid w:val="156D6BCD"/>
    <w:rsid w:val="187302AD"/>
    <w:rsid w:val="18C1421B"/>
    <w:rsid w:val="18CF7274"/>
    <w:rsid w:val="19054345"/>
    <w:rsid w:val="199827F6"/>
    <w:rsid w:val="19FA3EFD"/>
    <w:rsid w:val="1B3D2C76"/>
    <w:rsid w:val="1CD72953"/>
    <w:rsid w:val="1D48666B"/>
    <w:rsid w:val="1F030450"/>
    <w:rsid w:val="1F83285A"/>
    <w:rsid w:val="1FEF1878"/>
    <w:rsid w:val="209C35A2"/>
    <w:rsid w:val="22B43265"/>
    <w:rsid w:val="22B9144D"/>
    <w:rsid w:val="22D27473"/>
    <w:rsid w:val="239B79D1"/>
    <w:rsid w:val="24E34441"/>
    <w:rsid w:val="269D4D6F"/>
    <w:rsid w:val="279C33F1"/>
    <w:rsid w:val="29092C74"/>
    <w:rsid w:val="293B4C62"/>
    <w:rsid w:val="2DDF2B8B"/>
    <w:rsid w:val="2EAA2E16"/>
    <w:rsid w:val="30095951"/>
    <w:rsid w:val="30754897"/>
    <w:rsid w:val="31DB1D1F"/>
    <w:rsid w:val="31F56916"/>
    <w:rsid w:val="320A5828"/>
    <w:rsid w:val="3293516E"/>
    <w:rsid w:val="32AA3005"/>
    <w:rsid w:val="35507F9E"/>
    <w:rsid w:val="36A557F2"/>
    <w:rsid w:val="37904CB8"/>
    <w:rsid w:val="37D965C8"/>
    <w:rsid w:val="38053799"/>
    <w:rsid w:val="38B94006"/>
    <w:rsid w:val="38E51324"/>
    <w:rsid w:val="3A095006"/>
    <w:rsid w:val="3A4B1689"/>
    <w:rsid w:val="3AB62D2D"/>
    <w:rsid w:val="3B2C7D89"/>
    <w:rsid w:val="3B9E6CEA"/>
    <w:rsid w:val="3C75284A"/>
    <w:rsid w:val="3DE47543"/>
    <w:rsid w:val="3F7855AB"/>
    <w:rsid w:val="406036A2"/>
    <w:rsid w:val="40CA7833"/>
    <w:rsid w:val="40CC0C4E"/>
    <w:rsid w:val="40F87F34"/>
    <w:rsid w:val="413258C0"/>
    <w:rsid w:val="4328458D"/>
    <w:rsid w:val="434A5E9F"/>
    <w:rsid w:val="43A03EF3"/>
    <w:rsid w:val="47023B59"/>
    <w:rsid w:val="481C27FD"/>
    <w:rsid w:val="482A6729"/>
    <w:rsid w:val="4BA12829"/>
    <w:rsid w:val="4BA256D6"/>
    <w:rsid w:val="4BD57CB9"/>
    <w:rsid w:val="4BE01EEF"/>
    <w:rsid w:val="4D7C7637"/>
    <w:rsid w:val="4DF527B4"/>
    <w:rsid w:val="50170539"/>
    <w:rsid w:val="511919EA"/>
    <w:rsid w:val="51910D2E"/>
    <w:rsid w:val="51C3351D"/>
    <w:rsid w:val="529565A5"/>
    <w:rsid w:val="53414C0C"/>
    <w:rsid w:val="537E3184"/>
    <w:rsid w:val="53E6565F"/>
    <w:rsid w:val="53F27CCE"/>
    <w:rsid w:val="540710E0"/>
    <w:rsid w:val="54093F05"/>
    <w:rsid w:val="54376AF2"/>
    <w:rsid w:val="550F501D"/>
    <w:rsid w:val="56404BDA"/>
    <w:rsid w:val="56846415"/>
    <w:rsid w:val="57B23369"/>
    <w:rsid w:val="587E56DD"/>
    <w:rsid w:val="58D069A9"/>
    <w:rsid w:val="58DC43DF"/>
    <w:rsid w:val="5BCB1B04"/>
    <w:rsid w:val="61044467"/>
    <w:rsid w:val="62040187"/>
    <w:rsid w:val="623C6D56"/>
    <w:rsid w:val="666F3346"/>
    <w:rsid w:val="67232DE6"/>
    <w:rsid w:val="67AA61A8"/>
    <w:rsid w:val="67CD36A5"/>
    <w:rsid w:val="683520A7"/>
    <w:rsid w:val="6A265DE6"/>
    <w:rsid w:val="6A445DAB"/>
    <w:rsid w:val="6AB932EA"/>
    <w:rsid w:val="6AE370AE"/>
    <w:rsid w:val="6D3A0614"/>
    <w:rsid w:val="6D535020"/>
    <w:rsid w:val="6EE1068F"/>
    <w:rsid w:val="6F2C6383"/>
    <w:rsid w:val="6FD21A1C"/>
    <w:rsid w:val="72FD7A30"/>
    <w:rsid w:val="72FF16DE"/>
    <w:rsid w:val="74600669"/>
    <w:rsid w:val="76470043"/>
    <w:rsid w:val="772079A7"/>
    <w:rsid w:val="77321A35"/>
    <w:rsid w:val="7761717A"/>
    <w:rsid w:val="776D14A3"/>
    <w:rsid w:val="78041DBB"/>
    <w:rsid w:val="782437ED"/>
    <w:rsid w:val="79C2352C"/>
    <w:rsid w:val="7A30501C"/>
    <w:rsid w:val="7ACD7BFA"/>
    <w:rsid w:val="7B536653"/>
    <w:rsid w:val="7B68597D"/>
    <w:rsid w:val="7C2E3478"/>
    <w:rsid w:val="7D3A35D2"/>
    <w:rsid w:val="7DB055D3"/>
    <w:rsid w:val="7DE72053"/>
    <w:rsid w:val="7E1E2FD1"/>
    <w:rsid w:val="7E5027E0"/>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403</Words>
  <Characters>427</Characters>
  <Lines>0</Lines>
  <Paragraphs>0</Paragraphs>
  <TotalTime>1</TotalTime>
  <ScaleCrop>false</ScaleCrop>
  <LinksUpToDate>false</LinksUpToDate>
  <CharactersWithSpaces>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cp:lastPrinted>2025-07-08T07:17:00Z</cp:lastPrinted>
  <dcterms:modified xsi:type="dcterms:W3CDTF">2025-11-20T03:46:54Z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E326EBDF6E0449F69A7B40E1AE6F9876_13</vt:lpwstr>
  </property>
  <property fmtid="{D5CDD505-2E9C-101B-9397-08002B2CF9AE}" pid="4" name="KSOTemplateDocerSaveRecord">
    <vt:lpwstr>eyJoZGlkIjoiYTFmZWI3MDQ4NjQ4ZDhkNWIzNjEwNTExNDk2ZDNmYzAiLCJ1c2VySWQiOiI1NjA5OTgwNTUifQ==</vt:lpwstr>
  </property>
</Properties>
</file>